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FA" w:rsidRDefault="00A9651B" w:rsidP="000268FA">
      <w:pPr>
        <w:autoSpaceDE w:val="0"/>
        <w:autoSpaceDN w:val="0"/>
        <w:adjustRightInd w:val="0"/>
        <w:jc w:val="right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                                                                        </w:t>
      </w:r>
      <w:proofErr w:type="gramStart"/>
      <w:r w:rsidRPr="00A9651B">
        <w:rPr>
          <w:rFonts w:ascii="Verdana" w:hAnsi="Verdana" w:cs="Verdana"/>
          <w:color w:val="000000"/>
          <w:sz w:val="23"/>
          <w:szCs w:val="23"/>
        </w:rPr>
        <w:t xml:space="preserve">Allegato  </w:t>
      </w:r>
      <w:r w:rsidR="00E50E14">
        <w:rPr>
          <w:rFonts w:ascii="Verdana" w:hAnsi="Verdana" w:cs="Verdana"/>
          <w:color w:val="000000"/>
          <w:sz w:val="23"/>
          <w:szCs w:val="23"/>
        </w:rPr>
        <w:t>2</w:t>
      </w:r>
      <w:proofErr w:type="gramEnd"/>
      <w:r w:rsidR="000268FA">
        <w:rPr>
          <w:rFonts w:ascii="Verdana" w:hAnsi="Verdana" w:cs="Verdana"/>
          <w:color w:val="000000"/>
          <w:sz w:val="23"/>
          <w:szCs w:val="23"/>
        </w:rPr>
        <w:t xml:space="preserve"> </w:t>
      </w:r>
    </w:p>
    <w:p w:rsidR="00A9651B" w:rsidRDefault="000268FA" w:rsidP="000268FA">
      <w:pPr>
        <w:autoSpaceDE w:val="0"/>
        <w:autoSpaceDN w:val="0"/>
        <w:adjustRightInd w:val="0"/>
        <w:jc w:val="right"/>
        <w:rPr>
          <w:rFonts w:ascii="Verdana" w:hAnsi="Verdana" w:cs="Verdana"/>
          <w:iCs/>
          <w:color w:val="000000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                    </w:t>
      </w:r>
      <w:r w:rsidR="001D2A45">
        <w:rPr>
          <w:rFonts w:ascii="Verdana" w:hAnsi="Verdana" w:cs="Verdana"/>
          <w:color w:val="000000"/>
          <w:sz w:val="23"/>
          <w:szCs w:val="23"/>
        </w:rPr>
        <w:t xml:space="preserve"> </w:t>
      </w:r>
      <w:proofErr w:type="gramStart"/>
      <w:r w:rsidR="00E50E14">
        <w:rPr>
          <w:rFonts w:ascii="Verdana" w:hAnsi="Verdana" w:cs="Verdana"/>
          <w:iCs/>
          <w:color w:val="000000"/>
        </w:rPr>
        <w:t>domanda</w:t>
      </w:r>
      <w:proofErr w:type="gramEnd"/>
      <w:r w:rsidR="00E50E14">
        <w:rPr>
          <w:rFonts w:ascii="Verdana" w:hAnsi="Verdana" w:cs="Verdana"/>
          <w:iCs/>
          <w:color w:val="000000"/>
        </w:rPr>
        <w:t xml:space="preserve"> di partecipazione</w:t>
      </w:r>
      <w:r>
        <w:rPr>
          <w:rFonts w:ascii="Verdana" w:hAnsi="Verdana" w:cs="Verdana"/>
          <w:iCs/>
          <w:color w:val="000000"/>
        </w:rPr>
        <w:t xml:space="preserve"> professionisti</w:t>
      </w:r>
    </w:p>
    <w:p w:rsidR="00A9651B" w:rsidRDefault="00A9651B" w:rsidP="00A9651B">
      <w:pPr>
        <w:autoSpaceDE w:val="0"/>
        <w:autoSpaceDN w:val="0"/>
        <w:adjustRightInd w:val="0"/>
        <w:rPr>
          <w:rFonts w:ascii="Verdana" w:hAnsi="Verdana" w:cs="Verdana"/>
          <w:iCs/>
          <w:color w:val="000000"/>
        </w:rPr>
      </w:pPr>
    </w:p>
    <w:p w:rsidR="000C2AE2" w:rsidRDefault="000C2AE2" w:rsidP="00A9651B">
      <w:pPr>
        <w:autoSpaceDE w:val="0"/>
        <w:autoSpaceDN w:val="0"/>
        <w:adjustRightInd w:val="0"/>
        <w:rPr>
          <w:rFonts w:ascii="Verdana" w:hAnsi="Verdana" w:cs="Verdana"/>
          <w:iCs/>
          <w:color w:val="000000"/>
        </w:rPr>
      </w:pPr>
    </w:p>
    <w:p w:rsidR="00A9651B" w:rsidRPr="00A9651B" w:rsidRDefault="00A9651B" w:rsidP="00A9651B">
      <w:pPr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</w:p>
    <w:p w:rsidR="00E50E14" w:rsidRPr="00A11130" w:rsidRDefault="00E50E14" w:rsidP="00E50E14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>AL DIRIGENTE SCOLASTICO</w:t>
      </w:r>
    </w:p>
    <w:p w:rsidR="00E50E14" w:rsidRPr="00A11130" w:rsidRDefault="00E50E14" w:rsidP="00E50E14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DELL’ISTITUTO COMPRENSIVO </w:t>
      </w:r>
    </w:p>
    <w:p w:rsidR="00E50E14" w:rsidRDefault="00E50E14" w:rsidP="00E50E14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 w:rsidRPr="000D259D">
        <w:rPr>
          <w:rFonts w:ascii="Verdana" w:hAnsi="Verdana" w:cs="Bookman Old Style"/>
          <w:color w:val="000000"/>
        </w:rPr>
        <w:t>“VIRGILIO” DI SONA</w:t>
      </w:r>
    </w:p>
    <w:p w:rsidR="00E50E14" w:rsidRDefault="00E50E14" w:rsidP="00E50E14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</w:p>
    <w:p w:rsidR="000C2AE2" w:rsidRDefault="000C2AE2" w:rsidP="00E50E14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</w:p>
    <w:p w:rsidR="00E50E14" w:rsidRDefault="00E50E14" w:rsidP="00E50E1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Il sottoscritto </w:t>
      </w:r>
      <w:r>
        <w:rPr>
          <w:rFonts w:ascii="Verdana" w:hAnsi="Verdana" w:cs="Bookman Old Style"/>
          <w:color w:val="000000"/>
        </w:rPr>
        <w:t>______________________________________________________________________</w:t>
      </w:r>
      <w:r w:rsidRPr="00A11130">
        <w:rPr>
          <w:rFonts w:ascii="Verdana" w:hAnsi="Verdana" w:cs="Bookman Old Style"/>
          <w:color w:val="000000"/>
        </w:rPr>
        <w:t xml:space="preserve"> </w:t>
      </w:r>
    </w:p>
    <w:p w:rsidR="00E50E14" w:rsidRPr="00A11130" w:rsidRDefault="00E50E14" w:rsidP="00E50E1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</w:p>
    <w:p w:rsidR="00E50E14" w:rsidRDefault="00E50E14" w:rsidP="00E50E1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Codice fiscale </w:t>
      </w:r>
      <w:r>
        <w:rPr>
          <w:rFonts w:ascii="Verdana" w:hAnsi="Verdana" w:cs="Bookman Old Style"/>
          <w:color w:val="000000"/>
        </w:rPr>
        <w:t>______________________________________________________________________</w:t>
      </w:r>
    </w:p>
    <w:p w:rsidR="00E50E14" w:rsidRPr="00A11130" w:rsidRDefault="00E50E14" w:rsidP="00E50E1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 </w:t>
      </w:r>
    </w:p>
    <w:p w:rsidR="00E50E14" w:rsidRDefault="00E50E14" w:rsidP="00E50E1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Nato a </w:t>
      </w:r>
      <w:r>
        <w:rPr>
          <w:rFonts w:ascii="Verdana" w:hAnsi="Verdana" w:cs="Bookman Old Style"/>
          <w:color w:val="000000"/>
        </w:rPr>
        <w:t>_____________________________________________</w:t>
      </w:r>
      <w:r w:rsidRPr="00A11130">
        <w:rPr>
          <w:rFonts w:ascii="Verdana" w:hAnsi="Verdana" w:cs="Bookman Old Style"/>
          <w:color w:val="000000"/>
        </w:rPr>
        <w:t xml:space="preserve"> il </w:t>
      </w:r>
      <w:r>
        <w:rPr>
          <w:rFonts w:ascii="Verdana" w:hAnsi="Verdana" w:cs="Bookman Old Style"/>
          <w:color w:val="000000"/>
        </w:rPr>
        <w:t>____________________________</w:t>
      </w:r>
    </w:p>
    <w:p w:rsidR="00E50E14" w:rsidRPr="00A11130" w:rsidRDefault="00E50E14" w:rsidP="00E50E1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 </w:t>
      </w:r>
    </w:p>
    <w:p w:rsidR="00E50E14" w:rsidRDefault="00E50E14" w:rsidP="00E50E1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Residente a </w:t>
      </w:r>
      <w:r>
        <w:rPr>
          <w:rFonts w:ascii="Verdana" w:hAnsi="Verdana" w:cs="Bookman Old Style"/>
          <w:color w:val="000000"/>
        </w:rPr>
        <w:t>________________________</w:t>
      </w:r>
      <w:r w:rsidRPr="00A11130">
        <w:rPr>
          <w:rFonts w:ascii="Verdana" w:hAnsi="Verdana" w:cs="Bookman Old Style"/>
          <w:color w:val="000000"/>
        </w:rPr>
        <w:t xml:space="preserve"> Indirizzo </w:t>
      </w:r>
      <w:r>
        <w:rPr>
          <w:rFonts w:ascii="Verdana" w:hAnsi="Verdana" w:cs="Bookman Old Style"/>
          <w:color w:val="000000"/>
        </w:rPr>
        <w:t>_______________________________________</w:t>
      </w:r>
    </w:p>
    <w:p w:rsidR="00E50E14" w:rsidRPr="00A11130" w:rsidRDefault="00E50E14" w:rsidP="00E50E1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 </w:t>
      </w:r>
    </w:p>
    <w:p w:rsidR="00E50E14" w:rsidRDefault="00E50E14" w:rsidP="00E50E1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Telefono </w:t>
      </w:r>
      <w:r>
        <w:rPr>
          <w:rFonts w:ascii="Verdana" w:hAnsi="Verdana" w:cs="Bookman Old Style"/>
          <w:color w:val="000000"/>
        </w:rPr>
        <w:t>__________________________</w:t>
      </w:r>
      <w:r w:rsidRPr="00A11130">
        <w:rPr>
          <w:rFonts w:ascii="Verdana" w:hAnsi="Verdana" w:cs="Bookman Old Style"/>
          <w:color w:val="000000"/>
        </w:rPr>
        <w:t xml:space="preserve"> E-mail </w:t>
      </w:r>
      <w:r>
        <w:rPr>
          <w:rFonts w:ascii="Verdana" w:hAnsi="Verdana" w:cs="Bookman Old Style"/>
          <w:color w:val="000000"/>
        </w:rPr>
        <w:t>_________________________________________</w:t>
      </w:r>
    </w:p>
    <w:p w:rsidR="00E50E14" w:rsidRPr="00A11130" w:rsidRDefault="00E50E14" w:rsidP="00E50E1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 </w:t>
      </w:r>
    </w:p>
    <w:p w:rsidR="00E50E14" w:rsidRDefault="00E50E14" w:rsidP="00E50E14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</w:p>
    <w:p w:rsidR="000C2AE2" w:rsidRPr="00E50E14" w:rsidRDefault="000C2AE2" w:rsidP="00E50E14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</w:p>
    <w:p w:rsidR="00E50E14" w:rsidRPr="00E50E14" w:rsidRDefault="00E50E14" w:rsidP="00E50E14">
      <w:pPr>
        <w:autoSpaceDE w:val="0"/>
        <w:autoSpaceDN w:val="0"/>
        <w:adjustRightInd w:val="0"/>
        <w:jc w:val="center"/>
        <w:rPr>
          <w:rFonts w:ascii="Verdana" w:hAnsi="Verdana" w:cs="Bookman Old Style"/>
          <w:b/>
          <w:bCs/>
          <w:color w:val="000000"/>
        </w:rPr>
      </w:pPr>
      <w:r w:rsidRPr="00E50E14">
        <w:rPr>
          <w:rFonts w:ascii="Verdana" w:hAnsi="Verdana" w:cs="Bookman Old Style"/>
          <w:b/>
          <w:bCs/>
          <w:color w:val="000000"/>
        </w:rPr>
        <w:t>CHIEDE</w:t>
      </w:r>
    </w:p>
    <w:p w:rsidR="00E50E14" w:rsidRPr="00E50E14" w:rsidRDefault="00E50E14" w:rsidP="00E50E14">
      <w:pPr>
        <w:autoSpaceDE w:val="0"/>
        <w:autoSpaceDN w:val="0"/>
        <w:adjustRightInd w:val="0"/>
        <w:jc w:val="center"/>
        <w:rPr>
          <w:rFonts w:ascii="Verdana" w:hAnsi="Verdana"/>
          <w:color w:val="000000"/>
        </w:rPr>
      </w:pPr>
      <w:r w:rsidRPr="00E50E14">
        <w:rPr>
          <w:rFonts w:ascii="Verdana" w:hAnsi="Verdana"/>
          <w:b/>
          <w:bCs/>
          <w:color w:val="000000"/>
        </w:rPr>
        <w:t xml:space="preserve"> </w:t>
      </w:r>
    </w:p>
    <w:p w:rsidR="00E50E14" w:rsidRPr="00E50E14" w:rsidRDefault="00E50E14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  <w:proofErr w:type="gramStart"/>
      <w:r w:rsidRPr="00E50E14">
        <w:rPr>
          <w:rFonts w:ascii="Verdana" w:hAnsi="Verdana"/>
          <w:color w:val="000000"/>
        </w:rPr>
        <w:t>di</w:t>
      </w:r>
      <w:proofErr w:type="gramEnd"/>
      <w:r w:rsidRPr="00E50E14">
        <w:rPr>
          <w:rFonts w:ascii="Verdana" w:hAnsi="Verdana"/>
          <w:color w:val="000000"/>
        </w:rPr>
        <w:t xml:space="preserve"> partecipare alla selezione </w:t>
      </w:r>
      <w:r w:rsidRPr="00E50E14">
        <w:rPr>
          <w:rFonts w:ascii="Verdana" w:hAnsi="Verdana"/>
          <w:b/>
          <w:bCs/>
          <w:color w:val="000000"/>
        </w:rPr>
        <w:t>per l’individuazione del R.P.D</w:t>
      </w:r>
      <w:r w:rsidRPr="00E50E14">
        <w:rPr>
          <w:rFonts w:ascii="Verdana" w:hAnsi="Verdana"/>
          <w:color w:val="000000"/>
        </w:rPr>
        <w:t xml:space="preserve">. </w:t>
      </w:r>
    </w:p>
    <w:p w:rsidR="00E50E14" w:rsidRPr="00E50E14" w:rsidRDefault="00E50E14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E50E14">
        <w:rPr>
          <w:rFonts w:ascii="Verdana" w:hAnsi="Verdana"/>
          <w:color w:val="000000"/>
        </w:rPr>
        <w:t xml:space="preserve">Consapevole delle sanzioni penali previste dall’art. 76 del D.P.R. n. 445/2000, per l’ipotesi di falsità in atti e dichiarazioni mendaci ivi indicate, con la sottoscrizione della presente scheda si assume ogni responsabilità sulla veridicità dei dati forniti. </w:t>
      </w:r>
    </w:p>
    <w:p w:rsidR="00E50E14" w:rsidRDefault="00E50E14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E50E14">
        <w:rPr>
          <w:rFonts w:ascii="Verdana" w:hAnsi="Verdana"/>
          <w:color w:val="000000"/>
        </w:rPr>
        <w:t xml:space="preserve">Contestualmente il sottoscritto/a </w:t>
      </w:r>
    </w:p>
    <w:p w:rsidR="000C2AE2" w:rsidRDefault="000C2AE2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0C2AE2" w:rsidRPr="00E50E14" w:rsidRDefault="000C2AE2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A9651B" w:rsidRDefault="00E50E14" w:rsidP="007000DA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E50E14">
        <w:rPr>
          <w:b/>
          <w:bCs/>
          <w:color w:val="000000"/>
          <w:sz w:val="22"/>
          <w:szCs w:val="22"/>
        </w:rPr>
        <w:t>DICHIARA</w:t>
      </w:r>
    </w:p>
    <w:p w:rsidR="00E50E14" w:rsidRDefault="00E50E14" w:rsidP="007000DA">
      <w:pPr>
        <w:autoSpaceDE w:val="0"/>
        <w:autoSpaceDN w:val="0"/>
        <w:adjustRightInd w:val="0"/>
        <w:jc w:val="center"/>
        <w:rPr>
          <w:rFonts w:ascii="Verdana" w:hAnsi="Verdana" w:cs="Verdana"/>
          <w:color w:val="000000"/>
        </w:rPr>
      </w:pPr>
    </w:p>
    <w:p w:rsidR="000C2AE2" w:rsidRPr="00D1022D" w:rsidRDefault="000C2AE2" w:rsidP="007000DA">
      <w:pPr>
        <w:autoSpaceDE w:val="0"/>
        <w:autoSpaceDN w:val="0"/>
        <w:adjustRightInd w:val="0"/>
        <w:jc w:val="center"/>
        <w:rPr>
          <w:rFonts w:ascii="Verdana" w:hAnsi="Verdana" w:cs="Verdana"/>
          <w:color w:val="000000"/>
        </w:rPr>
      </w:pPr>
    </w:p>
    <w:p w:rsidR="00E50E14" w:rsidRPr="00E50E14" w:rsidRDefault="00E50E14" w:rsidP="00E50E14">
      <w:pPr>
        <w:autoSpaceDE w:val="0"/>
        <w:autoSpaceDN w:val="0"/>
        <w:adjustRightInd w:val="0"/>
        <w:spacing w:after="44"/>
        <w:rPr>
          <w:rFonts w:ascii="Verdana" w:hAnsi="Verdana"/>
          <w:color w:val="000000"/>
        </w:rPr>
      </w:pPr>
      <w:r w:rsidRPr="00E50E14">
        <w:rPr>
          <w:rFonts w:ascii="Verdana" w:hAnsi="Verdana" w:cs="Wingdings"/>
          <w:color w:val="000000"/>
        </w:rPr>
        <w:t xml:space="preserve"> </w:t>
      </w:r>
      <w:proofErr w:type="gramStart"/>
      <w:r w:rsidRPr="00E50E14">
        <w:rPr>
          <w:rFonts w:ascii="Verdana" w:hAnsi="Verdana"/>
          <w:color w:val="000000"/>
        </w:rPr>
        <w:t>di</w:t>
      </w:r>
      <w:proofErr w:type="gramEnd"/>
      <w:r w:rsidRPr="00E50E14">
        <w:rPr>
          <w:rFonts w:ascii="Verdana" w:hAnsi="Verdana"/>
          <w:color w:val="000000"/>
        </w:rPr>
        <w:t xml:space="preserve"> essere in possesso di P.IVA ______________________________________________ </w:t>
      </w:r>
    </w:p>
    <w:p w:rsidR="00E06831" w:rsidRDefault="00E06831" w:rsidP="00E50E14">
      <w:pPr>
        <w:autoSpaceDE w:val="0"/>
        <w:autoSpaceDN w:val="0"/>
        <w:adjustRightInd w:val="0"/>
        <w:spacing w:after="44"/>
        <w:rPr>
          <w:rFonts w:ascii="Verdana" w:hAnsi="Verdana" w:cs="Wingdings"/>
          <w:color w:val="000000"/>
        </w:rPr>
      </w:pPr>
    </w:p>
    <w:p w:rsidR="00E50E14" w:rsidRPr="00E50E14" w:rsidRDefault="00E50E14" w:rsidP="00E50E14">
      <w:pPr>
        <w:autoSpaceDE w:val="0"/>
        <w:autoSpaceDN w:val="0"/>
        <w:adjustRightInd w:val="0"/>
        <w:spacing w:after="44"/>
        <w:rPr>
          <w:rFonts w:ascii="Verdana" w:hAnsi="Verdana"/>
          <w:color w:val="000000"/>
        </w:rPr>
      </w:pPr>
      <w:r w:rsidRPr="00E50E14">
        <w:rPr>
          <w:rFonts w:ascii="Verdana" w:hAnsi="Verdana" w:cs="Wingdings"/>
          <w:color w:val="000000"/>
        </w:rPr>
        <w:t xml:space="preserve"> </w:t>
      </w:r>
      <w:proofErr w:type="gramStart"/>
      <w:r w:rsidRPr="00E50E14">
        <w:rPr>
          <w:rFonts w:ascii="Verdana" w:hAnsi="Verdana"/>
          <w:color w:val="000000"/>
        </w:rPr>
        <w:t>di</w:t>
      </w:r>
      <w:proofErr w:type="gramEnd"/>
      <w:r w:rsidRPr="00E50E14">
        <w:rPr>
          <w:rFonts w:ascii="Verdana" w:hAnsi="Verdana"/>
          <w:color w:val="000000"/>
        </w:rPr>
        <w:t xml:space="preserve"> essere in possesso della cittadinanza italiana o di uno degli Stati membri dell</w:t>
      </w:r>
      <w:r w:rsidRPr="00E50E14">
        <w:rPr>
          <w:rFonts w:ascii="Verdana" w:hAnsi="Verdana" w:cs="Calibri"/>
          <w:color w:val="000000"/>
        </w:rPr>
        <w:t>’</w:t>
      </w:r>
      <w:r w:rsidRPr="00E50E14">
        <w:rPr>
          <w:rFonts w:ascii="Verdana" w:hAnsi="Verdana"/>
          <w:color w:val="000000"/>
        </w:rPr>
        <w:t xml:space="preserve">Unione Europea oppure del regolare permesso di soggiorno se cittadini extracomunitari </w:t>
      </w:r>
    </w:p>
    <w:p w:rsidR="00E06831" w:rsidRDefault="00E06831" w:rsidP="00E50E14">
      <w:pPr>
        <w:autoSpaceDE w:val="0"/>
        <w:autoSpaceDN w:val="0"/>
        <w:adjustRightInd w:val="0"/>
        <w:spacing w:after="44"/>
        <w:rPr>
          <w:rFonts w:ascii="Verdana" w:hAnsi="Verdana" w:cs="Wingdings"/>
          <w:color w:val="000000"/>
        </w:rPr>
      </w:pPr>
    </w:p>
    <w:p w:rsidR="00E50E14" w:rsidRPr="00E50E14" w:rsidRDefault="00E50E14" w:rsidP="00E50E14">
      <w:pPr>
        <w:autoSpaceDE w:val="0"/>
        <w:autoSpaceDN w:val="0"/>
        <w:adjustRightInd w:val="0"/>
        <w:spacing w:after="44"/>
        <w:rPr>
          <w:rFonts w:ascii="Verdana" w:hAnsi="Verdana"/>
          <w:color w:val="000000"/>
        </w:rPr>
      </w:pPr>
      <w:r w:rsidRPr="00E50E14">
        <w:rPr>
          <w:rFonts w:ascii="Verdana" w:hAnsi="Verdana" w:cs="Wingdings"/>
          <w:color w:val="000000"/>
        </w:rPr>
        <w:t xml:space="preserve"> </w:t>
      </w:r>
      <w:proofErr w:type="gramStart"/>
      <w:r w:rsidRPr="00E50E14">
        <w:rPr>
          <w:rFonts w:ascii="Verdana" w:hAnsi="Verdana"/>
          <w:color w:val="000000"/>
        </w:rPr>
        <w:t>di</w:t>
      </w:r>
      <w:proofErr w:type="gramEnd"/>
      <w:r w:rsidRPr="00E50E14">
        <w:rPr>
          <w:rFonts w:ascii="Verdana" w:hAnsi="Verdana"/>
          <w:color w:val="000000"/>
        </w:rPr>
        <w:t xml:space="preserve"> godere dei diritti politici </w:t>
      </w:r>
    </w:p>
    <w:p w:rsidR="00E06831" w:rsidRDefault="00E06831" w:rsidP="00E50E14">
      <w:pPr>
        <w:autoSpaceDE w:val="0"/>
        <w:autoSpaceDN w:val="0"/>
        <w:adjustRightInd w:val="0"/>
        <w:spacing w:after="44"/>
        <w:rPr>
          <w:rFonts w:ascii="Verdana" w:hAnsi="Verdana" w:cs="Wingdings"/>
          <w:color w:val="000000"/>
        </w:rPr>
      </w:pPr>
    </w:p>
    <w:p w:rsidR="00E50E14" w:rsidRPr="00E50E14" w:rsidRDefault="00E50E14" w:rsidP="00E50E14">
      <w:pPr>
        <w:autoSpaceDE w:val="0"/>
        <w:autoSpaceDN w:val="0"/>
        <w:adjustRightInd w:val="0"/>
        <w:spacing w:after="44"/>
        <w:rPr>
          <w:rFonts w:ascii="Verdana" w:hAnsi="Verdana"/>
          <w:color w:val="000000"/>
        </w:rPr>
      </w:pPr>
      <w:r w:rsidRPr="00E50E14">
        <w:rPr>
          <w:rFonts w:ascii="Verdana" w:hAnsi="Verdana" w:cs="Wingdings"/>
          <w:color w:val="000000"/>
        </w:rPr>
        <w:t xml:space="preserve"> </w:t>
      </w:r>
      <w:proofErr w:type="gramStart"/>
      <w:r w:rsidRPr="00E50E14">
        <w:rPr>
          <w:rFonts w:ascii="Verdana" w:hAnsi="Verdana"/>
          <w:color w:val="000000"/>
        </w:rPr>
        <w:t>di</w:t>
      </w:r>
      <w:proofErr w:type="gramEnd"/>
      <w:r w:rsidRPr="00E50E14">
        <w:rPr>
          <w:rFonts w:ascii="Verdana" w:hAnsi="Verdana"/>
          <w:color w:val="000000"/>
        </w:rPr>
        <w:t xml:space="preserve"> non aver riportato condanne penali e di non essere destinatario di provvedimenti che riguardino l’applicazione di misure di prevenzione, di decisioni civili e di provvedimenti amministrativi iscritti nel casellario giudiziale ai sensi della vigente normativa </w:t>
      </w:r>
    </w:p>
    <w:p w:rsidR="00E06831" w:rsidRDefault="00E06831" w:rsidP="00E50E14">
      <w:pPr>
        <w:autoSpaceDE w:val="0"/>
        <w:autoSpaceDN w:val="0"/>
        <w:adjustRightInd w:val="0"/>
        <w:spacing w:after="44"/>
        <w:rPr>
          <w:rFonts w:ascii="Verdana" w:hAnsi="Verdana" w:cs="Wingdings"/>
          <w:color w:val="000000"/>
        </w:rPr>
      </w:pPr>
    </w:p>
    <w:p w:rsidR="00E50E14" w:rsidRPr="00E50E14" w:rsidRDefault="00E50E14" w:rsidP="00E50E14">
      <w:pPr>
        <w:autoSpaceDE w:val="0"/>
        <w:autoSpaceDN w:val="0"/>
        <w:adjustRightInd w:val="0"/>
        <w:spacing w:after="44"/>
        <w:rPr>
          <w:rFonts w:ascii="Verdana" w:hAnsi="Verdana"/>
          <w:color w:val="000000"/>
        </w:rPr>
      </w:pPr>
      <w:r w:rsidRPr="00E50E14">
        <w:rPr>
          <w:rFonts w:ascii="Verdana" w:hAnsi="Verdana" w:cs="Wingdings"/>
          <w:color w:val="000000"/>
        </w:rPr>
        <w:t xml:space="preserve"> </w:t>
      </w:r>
      <w:proofErr w:type="gramStart"/>
      <w:r w:rsidRPr="00E50E14">
        <w:rPr>
          <w:rFonts w:ascii="Verdana" w:hAnsi="Verdana"/>
          <w:color w:val="000000"/>
        </w:rPr>
        <w:t>di</w:t>
      </w:r>
      <w:proofErr w:type="gramEnd"/>
      <w:r w:rsidRPr="00E50E14">
        <w:rPr>
          <w:rFonts w:ascii="Verdana" w:hAnsi="Verdana"/>
          <w:color w:val="000000"/>
        </w:rPr>
        <w:t xml:space="preserve"> non avere procedimenti penali pendenti </w:t>
      </w:r>
    </w:p>
    <w:p w:rsidR="00E06831" w:rsidRDefault="00E06831" w:rsidP="00E50E14">
      <w:pPr>
        <w:autoSpaceDE w:val="0"/>
        <w:autoSpaceDN w:val="0"/>
        <w:adjustRightInd w:val="0"/>
        <w:spacing w:after="44"/>
        <w:rPr>
          <w:rFonts w:ascii="Verdana" w:hAnsi="Verdana" w:cs="Wingdings"/>
          <w:color w:val="000000"/>
        </w:rPr>
      </w:pPr>
    </w:p>
    <w:p w:rsidR="00E50E14" w:rsidRPr="00E50E14" w:rsidRDefault="00E50E14" w:rsidP="00E50E14">
      <w:pPr>
        <w:autoSpaceDE w:val="0"/>
        <w:autoSpaceDN w:val="0"/>
        <w:adjustRightInd w:val="0"/>
        <w:spacing w:after="44"/>
        <w:rPr>
          <w:rFonts w:ascii="Verdana" w:hAnsi="Verdana"/>
          <w:color w:val="000000"/>
        </w:rPr>
      </w:pPr>
      <w:r w:rsidRPr="00E50E14">
        <w:rPr>
          <w:rFonts w:ascii="Verdana" w:hAnsi="Verdana" w:cs="Wingdings"/>
          <w:color w:val="000000"/>
        </w:rPr>
        <w:t xml:space="preserve"> </w:t>
      </w:r>
      <w:proofErr w:type="gramStart"/>
      <w:r w:rsidRPr="00E50E14">
        <w:rPr>
          <w:rFonts w:ascii="Verdana" w:hAnsi="Verdana"/>
          <w:color w:val="000000"/>
        </w:rPr>
        <w:t>di</w:t>
      </w:r>
      <w:proofErr w:type="gramEnd"/>
      <w:r w:rsidRPr="00E50E14">
        <w:rPr>
          <w:rFonts w:ascii="Verdana" w:hAnsi="Verdana"/>
          <w:color w:val="000000"/>
        </w:rPr>
        <w:t xml:space="preserve"> essere in possesso del DURC in corso di validit</w:t>
      </w:r>
      <w:r w:rsidRPr="00E50E14">
        <w:rPr>
          <w:rFonts w:ascii="Verdana" w:hAnsi="Verdana" w:cs="Calibri"/>
          <w:color w:val="000000"/>
        </w:rPr>
        <w:t xml:space="preserve">à </w:t>
      </w:r>
      <w:r w:rsidRPr="00E50E14">
        <w:rPr>
          <w:rFonts w:ascii="Verdana" w:hAnsi="Verdana"/>
          <w:color w:val="000000"/>
        </w:rPr>
        <w:t>o di eventuale dichiarazione di regolarit</w:t>
      </w:r>
      <w:r w:rsidRPr="00E50E14">
        <w:rPr>
          <w:rFonts w:ascii="Verdana" w:hAnsi="Verdana" w:cs="Calibri"/>
          <w:color w:val="000000"/>
        </w:rPr>
        <w:t xml:space="preserve">à </w:t>
      </w:r>
      <w:r w:rsidRPr="00E50E14">
        <w:rPr>
          <w:rFonts w:ascii="Verdana" w:hAnsi="Verdana"/>
          <w:color w:val="000000"/>
        </w:rPr>
        <w:t xml:space="preserve">contributiva rilasciata dalla cassa previdenziale </w:t>
      </w:r>
    </w:p>
    <w:p w:rsidR="00E06831" w:rsidRDefault="00E06831" w:rsidP="00E50E14">
      <w:pPr>
        <w:autoSpaceDE w:val="0"/>
        <w:autoSpaceDN w:val="0"/>
        <w:adjustRightInd w:val="0"/>
        <w:rPr>
          <w:rFonts w:ascii="Verdana" w:hAnsi="Verdana" w:cs="Wingdings"/>
          <w:color w:val="000000"/>
        </w:rPr>
      </w:pPr>
    </w:p>
    <w:p w:rsidR="00E50E14" w:rsidRPr="00E50E14" w:rsidRDefault="00E06831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  <w:r>
        <w:rPr>
          <w:rFonts w:ascii="Verdana" w:hAnsi="Verdana" w:cs="Wingdings"/>
          <w:color w:val="000000"/>
        </w:rPr>
        <w:t></w:t>
      </w:r>
      <w:r w:rsidR="00E50E14" w:rsidRPr="00E50E14">
        <w:rPr>
          <w:rFonts w:ascii="Verdana" w:hAnsi="Verdana"/>
          <w:color w:val="000000"/>
        </w:rPr>
        <w:t xml:space="preserve"> </w:t>
      </w:r>
      <w:proofErr w:type="gramStart"/>
      <w:r w:rsidR="00E50E14" w:rsidRPr="00E50E14">
        <w:rPr>
          <w:rFonts w:ascii="Verdana" w:hAnsi="Verdana"/>
          <w:color w:val="000000"/>
        </w:rPr>
        <w:t>autorizza</w:t>
      </w:r>
      <w:proofErr w:type="gramEnd"/>
      <w:r w:rsidR="00E50E14" w:rsidRPr="00E50E14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il</w:t>
      </w:r>
      <w:r w:rsidR="00E50E14" w:rsidRPr="00E50E14">
        <w:rPr>
          <w:rFonts w:ascii="Verdana" w:hAnsi="Verdana"/>
          <w:color w:val="000000"/>
        </w:rPr>
        <w:t xml:space="preserve"> trattamento dei dati personali, ai sensi del Regolamento Europeo (UE) 2016/679 </w:t>
      </w:r>
    </w:p>
    <w:p w:rsidR="00E50E14" w:rsidRPr="00E50E14" w:rsidRDefault="00E50E14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50E14" w:rsidRPr="00E50E14" w:rsidRDefault="00E50E14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E50E14">
        <w:rPr>
          <w:rFonts w:ascii="Verdana" w:hAnsi="Verdana"/>
          <w:b/>
          <w:bCs/>
          <w:color w:val="000000"/>
        </w:rPr>
        <w:t xml:space="preserve">Titoli culturali: </w:t>
      </w:r>
    </w:p>
    <w:p w:rsidR="009A403F" w:rsidRDefault="00E50E14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E50E14">
        <w:rPr>
          <w:rFonts w:ascii="Verdana" w:hAnsi="Verdana" w:cs="Wingdings"/>
          <w:color w:val="000000"/>
        </w:rPr>
        <w:t xml:space="preserve"> </w:t>
      </w:r>
      <w:proofErr w:type="gramStart"/>
      <w:r w:rsidRPr="00E50E14">
        <w:rPr>
          <w:rFonts w:ascii="Verdana" w:hAnsi="Verdana"/>
          <w:color w:val="000000"/>
        </w:rPr>
        <w:t>laurea</w:t>
      </w:r>
      <w:proofErr w:type="gramEnd"/>
      <w:r w:rsidRPr="00E50E14">
        <w:rPr>
          <w:rFonts w:ascii="Verdana" w:hAnsi="Verdana"/>
          <w:color w:val="000000"/>
        </w:rPr>
        <w:t xml:space="preserve"> in </w:t>
      </w:r>
      <w:r w:rsidR="009A403F">
        <w:rPr>
          <w:rFonts w:ascii="Verdana" w:hAnsi="Verdana"/>
          <w:color w:val="000000"/>
        </w:rPr>
        <w:t xml:space="preserve"> _____________________ </w:t>
      </w:r>
      <w:r w:rsidRPr="00E50E14">
        <w:rPr>
          <w:rFonts w:ascii="Verdana" w:hAnsi="Verdana"/>
          <w:color w:val="000000"/>
        </w:rPr>
        <w:t xml:space="preserve">conseguita il presso l’università </w:t>
      </w:r>
      <w:r w:rsidR="009A403F">
        <w:rPr>
          <w:rFonts w:ascii="Verdana" w:hAnsi="Verdana"/>
          <w:color w:val="000000"/>
        </w:rPr>
        <w:t>______________________</w:t>
      </w:r>
    </w:p>
    <w:p w:rsidR="00E50E14" w:rsidRDefault="009A403F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</w:t>
      </w:r>
      <w:proofErr w:type="gramStart"/>
      <w:r w:rsidR="00E50E14" w:rsidRPr="00E50E14">
        <w:rPr>
          <w:rFonts w:ascii="Verdana" w:hAnsi="Verdana"/>
          <w:color w:val="000000"/>
        </w:rPr>
        <w:t>con</w:t>
      </w:r>
      <w:proofErr w:type="gramEnd"/>
      <w:r w:rsidR="00E50E14" w:rsidRPr="00E50E14">
        <w:rPr>
          <w:rFonts w:ascii="Verdana" w:hAnsi="Verdana"/>
          <w:color w:val="000000"/>
        </w:rPr>
        <w:t xml:space="preserve"> voto</w:t>
      </w:r>
      <w:r>
        <w:rPr>
          <w:rFonts w:ascii="Verdana" w:hAnsi="Verdana"/>
          <w:color w:val="000000"/>
        </w:rPr>
        <w:t xml:space="preserve"> _______________</w:t>
      </w:r>
      <w:r w:rsidR="00E50E14" w:rsidRPr="00E50E14">
        <w:rPr>
          <w:rFonts w:ascii="Verdana" w:hAnsi="Verdana"/>
          <w:color w:val="000000"/>
        </w:rPr>
        <w:t xml:space="preserve"> </w:t>
      </w:r>
    </w:p>
    <w:p w:rsidR="009A403F" w:rsidRDefault="009A403F" w:rsidP="009A403F">
      <w:pPr>
        <w:autoSpaceDE w:val="0"/>
        <w:autoSpaceDN w:val="0"/>
        <w:adjustRightInd w:val="0"/>
        <w:rPr>
          <w:rFonts w:ascii="Verdana" w:hAnsi="Verdana" w:cs="Verdana"/>
          <w:color w:val="000000"/>
          <w:sz w:val="24"/>
          <w:szCs w:val="24"/>
        </w:rPr>
      </w:pPr>
    </w:p>
    <w:p w:rsidR="000C2AE2" w:rsidRDefault="000C2AE2" w:rsidP="009A403F">
      <w:pPr>
        <w:autoSpaceDE w:val="0"/>
        <w:autoSpaceDN w:val="0"/>
        <w:adjustRightInd w:val="0"/>
        <w:rPr>
          <w:rFonts w:ascii="Verdana" w:hAnsi="Verdana" w:cs="Verdana"/>
          <w:color w:val="000000"/>
          <w:sz w:val="24"/>
          <w:szCs w:val="24"/>
        </w:rPr>
      </w:pPr>
    </w:p>
    <w:p w:rsidR="000C2AE2" w:rsidRDefault="000C2AE2" w:rsidP="009A403F">
      <w:pPr>
        <w:autoSpaceDE w:val="0"/>
        <w:autoSpaceDN w:val="0"/>
        <w:adjustRightInd w:val="0"/>
        <w:rPr>
          <w:rFonts w:ascii="Verdana" w:hAnsi="Verdana" w:cs="Verdana"/>
          <w:color w:val="000000"/>
          <w:sz w:val="24"/>
          <w:szCs w:val="24"/>
        </w:rPr>
      </w:pPr>
    </w:p>
    <w:p w:rsidR="002E6A69" w:rsidRDefault="002E6A69" w:rsidP="009A403F">
      <w:pPr>
        <w:autoSpaceDE w:val="0"/>
        <w:autoSpaceDN w:val="0"/>
        <w:adjustRightInd w:val="0"/>
        <w:rPr>
          <w:rFonts w:ascii="Verdana" w:hAnsi="Verdana" w:cs="Verdana"/>
          <w:color w:val="000000"/>
          <w:sz w:val="24"/>
          <w:szCs w:val="24"/>
        </w:rPr>
      </w:pPr>
    </w:p>
    <w:p w:rsidR="000C2AE2" w:rsidRDefault="000C2AE2" w:rsidP="009A403F">
      <w:pPr>
        <w:autoSpaceDE w:val="0"/>
        <w:autoSpaceDN w:val="0"/>
        <w:adjustRightInd w:val="0"/>
        <w:rPr>
          <w:rFonts w:ascii="Verdana" w:hAnsi="Verdana" w:cs="Verdana"/>
          <w:color w:val="000000"/>
          <w:sz w:val="24"/>
          <w:szCs w:val="24"/>
        </w:rPr>
      </w:pPr>
    </w:p>
    <w:p w:rsidR="00E06831" w:rsidRDefault="009A403F" w:rsidP="009A403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  <w:r w:rsidRPr="009A403F">
        <w:rPr>
          <w:rFonts w:ascii="Verdana" w:hAnsi="Verdana" w:cs="Verdana"/>
          <w:color w:val="000000"/>
          <w:sz w:val="24"/>
          <w:szCs w:val="24"/>
        </w:rPr>
        <w:lastRenderedPageBreak/>
        <w:t xml:space="preserve"> </w:t>
      </w:r>
      <w:r w:rsidRPr="0091409B">
        <w:rPr>
          <w:rFonts w:ascii="Verdana" w:hAnsi="Verdana" w:cs="Verdana"/>
          <w:b/>
          <w:bCs/>
          <w:color w:val="000000"/>
        </w:rPr>
        <w:t>Esperienza lavorativa presso scuole statali in qualità di R.P.D.</w:t>
      </w:r>
      <w:r w:rsidRPr="0091409B">
        <w:rPr>
          <w:rFonts w:ascii="Verdana" w:hAnsi="Verdana"/>
          <w:b/>
          <w:bCs/>
          <w:color w:val="00000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3373"/>
      </w:tblGrid>
      <w:tr w:rsidR="00E06831" w:rsidTr="004C0103">
        <w:tc>
          <w:tcPr>
            <w:tcW w:w="1838" w:type="dxa"/>
          </w:tcPr>
          <w:p w:rsidR="000C2AE2" w:rsidRPr="000C2AE2" w:rsidRDefault="000C2AE2" w:rsidP="000C2AE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8"/>
              <w:gridCol w:w="222"/>
              <w:gridCol w:w="222"/>
            </w:tblGrid>
            <w:tr w:rsidR="000C2AE2" w:rsidRPr="000C2AE2">
              <w:trPr>
                <w:trHeight w:val="313"/>
              </w:trPr>
              <w:tc>
                <w:tcPr>
                  <w:tcW w:w="0" w:type="auto"/>
                </w:tcPr>
                <w:p w:rsidR="000C2AE2" w:rsidRPr="000C2AE2" w:rsidRDefault="000C2AE2" w:rsidP="000C2AE2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</w:pPr>
                  <w:r w:rsidRPr="000C2AE2">
                    <w:rPr>
                      <w:rFonts w:ascii="Verdana" w:hAnsi="Verdana" w:cs="Verdan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2AE2"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  <w:t>Incarico R.P.D.</w:t>
                  </w:r>
                </w:p>
              </w:tc>
              <w:tc>
                <w:tcPr>
                  <w:tcW w:w="0" w:type="auto"/>
                </w:tcPr>
                <w:p w:rsidR="000C2AE2" w:rsidRPr="000C2AE2" w:rsidRDefault="000C2AE2" w:rsidP="000C2AE2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0C2AE2" w:rsidRPr="000C2AE2" w:rsidRDefault="000C2AE2" w:rsidP="000C2AE2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0C2AE2" w:rsidRPr="000C2AE2" w:rsidRDefault="000C2AE2" w:rsidP="000C2AE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0C2AE2" w:rsidRPr="000C2AE2">
              <w:trPr>
                <w:trHeight w:val="216"/>
              </w:trPr>
              <w:tc>
                <w:tcPr>
                  <w:tcW w:w="0" w:type="auto"/>
                </w:tcPr>
                <w:p w:rsidR="000C2AE2" w:rsidRPr="000C2AE2" w:rsidRDefault="000C2AE2" w:rsidP="000C2AE2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</w:pPr>
                  <w:r w:rsidRPr="000C2AE2">
                    <w:rPr>
                      <w:rFonts w:ascii="Verdana" w:hAnsi="Verdana" w:cs="Verdana"/>
                      <w:color w:val="000000"/>
                      <w:sz w:val="24"/>
                      <w:szCs w:val="24"/>
                    </w:rPr>
                    <w:t xml:space="preserve"> </w:t>
                  </w:r>
                  <w:r w:rsidR="004C0103">
                    <w:rPr>
                      <w:rFonts w:ascii="Verdana" w:hAnsi="Verdana" w:cs="Verdana"/>
                      <w:color w:val="000000"/>
                      <w:sz w:val="24"/>
                      <w:szCs w:val="24"/>
                    </w:rPr>
                    <w:t xml:space="preserve">                </w:t>
                  </w:r>
                  <w:r w:rsidRPr="000C2AE2"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  <w:t xml:space="preserve">Istituto statale </w:t>
                  </w:r>
                </w:p>
                <w:p w:rsidR="000C2AE2" w:rsidRPr="000C2AE2" w:rsidRDefault="000C2AE2" w:rsidP="000C2AE2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 w:rsidRPr="000C2AE2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</w:rPr>
                    <w:t>(</w:t>
                  </w:r>
                  <w:proofErr w:type="gramStart"/>
                  <w:r w:rsidRPr="000C2AE2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</w:rPr>
                    <w:t>indicare</w:t>
                  </w:r>
                  <w:proofErr w:type="gramEnd"/>
                  <w:r w:rsidRPr="000C2AE2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oltre alla denominazione anche l’indirizzo)</w:t>
                  </w:r>
                </w:p>
              </w:tc>
            </w:tr>
          </w:tbl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0C2AE2" w:rsidRPr="000C2AE2" w:rsidRDefault="000C2AE2" w:rsidP="000C2AE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7"/>
            </w:tblGrid>
            <w:tr w:rsidR="000C2AE2" w:rsidRPr="000C2AE2">
              <w:trPr>
                <w:trHeight w:val="799"/>
              </w:trPr>
              <w:tc>
                <w:tcPr>
                  <w:tcW w:w="0" w:type="auto"/>
                </w:tcPr>
                <w:p w:rsidR="000C2AE2" w:rsidRPr="000C2AE2" w:rsidRDefault="000C2AE2" w:rsidP="000C2AE2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</w:pPr>
                  <w:r w:rsidRPr="000C2AE2">
                    <w:rPr>
                      <w:rFonts w:ascii="Verdana" w:hAnsi="Verdana" w:cs="Verdan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2AE2"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  <w:t>Periodo di svolgimento</w:t>
                  </w:r>
                </w:p>
                <w:p w:rsidR="000C2AE2" w:rsidRPr="000C2AE2" w:rsidRDefault="000C2AE2" w:rsidP="000C2AE2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 w:rsidRPr="000C2AE2"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(</w:t>
                  </w:r>
                  <w:proofErr w:type="gramStart"/>
                  <w:r w:rsidRPr="000C2AE2"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il</w:t>
                  </w:r>
                  <w:proofErr w:type="gramEnd"/>
                  <w:r w:rsidRPr="000C2AE2"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 xml:space="preserve"> conteggio avviene per incarico su istituti diversi non per annualità esempio se in una scuola il servizio di RPD è stato svolto per più anni sarà calcolato come un solo incarico quindi 5 punti – saranno presi in considerazione solo incarichi annuali) </w:t>
                  </w:r>
                </w:p>
              </w:tc>
            </w:tr>
          </w:tbl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E06831" w:rsidTr="004C0103">
        <w:tc>
          <w:tcPr>
            <w:tcW w:w="1838" w:type="dxa"/>
          </w:tcPr>
          <w:p w:rsidR="00E06831" w:rsidRDefault="004C0103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</w:p>
          <w:p w:rsidR="00D34417" w:rsidRDefault="00D34417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E06831" w:rsidTr="004C0103">
        <w:tc>
          <w:tcPr>
            <w:tcW w:w="1838" w:type="dxa"/>
          </w:tcPr>
          <w:p w:rsidR="00E06831" w:rsidRDefault="00D34417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</w:t>
            </w:r>
          </w:p>
          <w:p w:rsidR="00D34417" w:rsidRDefault="00D34417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E06831" w:rsidTr="004C0103">
        <w:tc>
          <w:tcPr>
            <w:tcW w:w="1838" w:type="dxa"/>
          </w:tcPr>
          <w:p w:rsidR="00E06831" w:rsidRDefault="00D34417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</w:t>
            </w:r>
          </w:p>
          <w:p w:rsidR="00D34417" w:rsidRDefault="00D34417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E06831" w:rsidTr="004C0103">
        <w:tc>
          <w:tcPr>
            <w:tcW w:w="1838" w:type="dxa"/>
          </w:tcPr>
          <w:p w:rsidR="00E06831" w:rsidRDefault="00D34417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4</w:t>
            </w:r>
          </w:p>
          <w:p w:rsidR="00D34417" w:rsidRDefault="00D34417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E06831" w:rsidTr="004C0103">
        <w:tc>
          <w:tcPr>
            <w:tcW w:w="1838" w:type="dxa"/>
          </w:tcPr>
          <w:p w:rsidR="00E06831" w:rsidRDefault="00D34417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</w:t>
            </w:r>
          </w:p>
          <w:p w:rsidR="00D34417" w:rsidRDefault="00D34417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E06831" w:rsidTr="004C0103">
        <w:tc>
          <w:tcPr>
            <w:tcW w:w="1838" w:type="dxa"/>
          </w:tcPr>
          <w:p w:rsidR="00E06831" w:rsidRDefault="00D34417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6</w:t>
            </w:r>
          </w:p>
          <w:p w:rsidR="00D34417" w:rsidRDefault="00D34417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</w:tbl>
    <w:p w:rsidR="00E06831" w:rsidRPr="0091409B" w:rsidRDefault="00E06831" w:rsidP="009A403F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9A403F" w:rsidRDefault="009A403F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9A403F" w:rsidRDefault="00394F3E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394F3E">
        <w:rPr>
          <w:rFonts w:ascii="Verdana" w:hAnsi="Verdana"/>
          <w:b/>
          <w:color w:val="000000"/>
        </w:rPr>
        <w:t>Esperienza lavorativa presso enti pubblici e privati diversi dalle scuole statali in qualità di R.P.D.</w:t>
      </w:r>
      <w:r>
        <w:rPr>
          <w:rFonts w:ascii="Verdana" w:hAnsi="Verdana"/>
          <w:b/>
          <w:color w:val="00000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3373"/>
      </w:tblGrid>
      <w:tr w:rsidR="00394F3E" w:rsidTr="00E732BC">
        <w:tc>
          <w:tcPr>
            <w:tcW w:w="1838" w:type="dxa"/>
          </w:tcPr>
          <w:p w:rsidR="00394F3E" w:rsidRPr="000C2AE2" w:rsidRDefault="00394F3E" w:rsidP="00E732B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8"/>
              <w:gridCol w:w="222"/>
              <w:gridCol w:w="222"/>
            </w:tblGrid>
            <w:tr w:rsidR="00394F3E" w:rsidRPr="000C2AE2" w:rsidTr="00E732BC">
              <w:trPr>
                <w:trHeight w:val="313"/>
              </w:trPr>
              <w:tc>
                <w:tcPr>
                  <w:tcW w:w="0" w:type="auto"/>
                </w:tcPr>
                <w:p w:rsidR="00394F3E" w:rsidRPr="000C2AE2" w:rsidRDefault="00394F3E" w:rsidP="00E732BC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</w:pPr>
                  <w:r w:rsidRPr="000C2AE2">
                    <w:rPr>
                      <w:rFonts w:ascii="Verdana" w:hAnsi="Verdana" w:cs="Verdan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2AE2"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  <w:t>Incarico R.P.D.</w:t>
                  </w:r>
                </w:p>
              </w:tc>
              <w:tc>
                <w:tcPr>
                  <w:tcW w:w="0" w:type="auto"/>
                </w:tcPr>
                <w:p w:rsidR="00394F3E" w:rsidRPr="000C2AE2" w:rsidRDefault="00394F3E" w:rsidP="00E732BC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394F3E" w:rsidRPr="000C2AE2" w:rsidRDefault="00394F3E" w:rsidP="00E732BC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94F3E" w:rsidRPr="000C2AE2" w:rsidRDefault="00394F3E" w:rsidP="00E732B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394F3E" w:rsidRPr="000C2AE2" w:rsidTr="00E732BC">
              <w:trPr>
                <w:trHeight w:val="216"/>
              </w:trPr>
              <w:tc>
                <w:tcPr>
                  <w:tcW w:w="0" w:type="auto"/>
                </w:tcPr>
                <w:p w:rsidR="00394F3E" w:rsidRPr="000C2AE2" w:rsidRDefault="00394F3E" w:rsidP="00E732BC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</w:pPr>
                  <w:r w:rsidRPr="000C2AE2">
                    <w:rPr>
                      <w:rFonts w:ascii="Verdana" w:hAnsi="Verdana" w:cs="Verdana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sz w:val="24"/>
                      <w:szCs w:val="24"/>
                    </w:rPr>
                    <w:t xml:space="preserve">                </w:t>
                  </w:r>
                  <w:r w:rsidRPr="000C2AE2"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  <w:t xml:space="preserve">Istituto statale </w:t>
                  </w:r>
                </w:p>
                <w:p w:rsidR="00394F3E" w:rsidRPr="000C2AE2" w:rsidRDefault="00394F3E" w:rsidP="00E732BC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 w:rsidRPr="000C2AE2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</w:rPr>
                    <w:t>(</w:t>
                  </w:r>
                  <w:proofErr w:type="gramStart"/>
                  <w:r w:rsidRPr="000C2AE2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</w:rPr>
                    <w:t>indicare</w:t>
                  </w:r>
                  <w:proofErr w:type="gramEnd"/>
                  <w:r w:rsidRPr="000C2AE2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oltre alla denominazione anche l’indirizzo)</w:t>
                  </w:r>
                </w:p>
              </w:tc>
            </w:tr>
          </w:tbl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94F3E" w:rsidRPr="000C2AE2" w:rsidRDefault="00394F3E" w:rsidP="00E732B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7"/>
            </w:tblGrid>
            <w:tr w:rsidR="00394F3E" w:rsidRPr="000C2AE2" w:rsidTr="00E732BC">
              <w:trPr>
                <w:trHeight w:val="799"/>
              </w:trPr>
              <w:tc>
                <w:tcPr>
                  <w:tcW w:w="0" w:type="auto"/>
                </w:tcPr>
                <w:p w:rsidR="00394F3E" w:rsidRPr="000C2AE2" w:rsidRDefault="00394F3E" w:rsidP="00E732BC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</w:pPr>
                  <w:r w:rsidRPr="000C2AE2">
                    <w:rPr>
                      <w:rFonts w:ascii="Verdana" w:hAnsi="Verdana" w:cs="Verdan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2AE2"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  <w:t>Periodo di svolgimento</w:t>
                  </w:r>
                </w:p>
                <w:p w:rsidR="00394F3E" w:rsidRPr="000C2AE2" w:rsidRDefault="00394F3E" w:rsidP="00E732BC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 w:rsidRPr="000C2AE2"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(</w:t>
                  </w:r>
                  <w:proofErr w:type="gramStart"/>
                  <w:r w:rsidRPr="000C2AE2"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il</w:t>
                  </w:r>
                  <w:proofErr w:type="gramEnd"/>
                  <w:r w:rsidRPr="000C2AE2"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 xml:space="preserve"> conteggio avviene per incarico su istituti diversi non per annualità esempio se in una scuola il servizio di RPD è stato svolto per più anni sarà calcolato come un solo incarico quindi 5 punti – saranno presi in considerazione solo incarichi annuali) </w:t>
                  </w:r>
                </w:p>
              </w:tc>
            </w:tr>
          </w:tbl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394F3E" w:rsidTr="00E732BC">
        <w:tc>
          <w:tcPr>
            <w:tcW w:w="1838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</w:p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394F3E" w:rsidTr="00E732BC">
        <w:tc>
          <w:tcPr>
            <w:tcW w:w="1838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</w:t>
            </w:r>
          </w:p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394F3E" w:rsidTr="00E732BC">
        <w:tc>
          <w:tcPr>
            <w:tcW w:w="1838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</w:t>
            </w:r>
          </w:p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394F3E" w:rsidTr="00E732BC">
        <w:tc>
          <w:tcPr>
            <w:tcW w:w="1838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4</w:t>
            </w:r>
          </w:p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394F3E" w:rsidTr="00E732BC">
        <w:tc>
          <w:tcPr>
            <w:tcW w:w="1838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</w:t>
            </w:r>
          </w:p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394F3E" w:rsidTr="00E732BC">
        <w:tc>
          <w:tcPr>
            <w:tcW w:w="1838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6</w:t>
            </w:r>
          </w:p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394F3E" w:rsidTr="00E732BC">
        <w:tc>
          <w:tcPr>
            <w:tcW w:w="1838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7</w:t>
            </w:r>
          </w:p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394F3E" w:rsidTr="00E732BC">
        <w:tc>
          <w:tcPr>
            <w:tcW w:w="1838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8</w:t>
            </w:r>
          </w:p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394F3E" w:rsidTr="00E732BC">
        <w:tc>
          <w:tcPr>
            <w:tcW w:w="1838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9</w:t>
            </w:r>
          </w:p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394F3E" w:rsidTr="00E732BC">
        <w:tc>
          <w:tcPr>
            <w:tcW w:w="1838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10</w:t>
            </w:r>
          </w:p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94F3E" w:rsidRDefault="00394F3E" w:rsidP="00E732BC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</w:tbl>
    <w:p w:rsidR="009A403F" w:rsidRDefault="009A403F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9A403F" w:rsidRDefault="009A403F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1D2A45" w:rsidRDefault="009E3090" w:rsidP="00E50E14">
      <w:pPr>
        <w:autoSpaceDE w:val="0"/>
        <w:autoSpaceDN w:val="0"/>
        <w:adjustRightInd w:val="0"/>
        <w:rPr>
          <w:rFonts w:ascii="Verdana" w:hAnsi="Verdana" w:cs="Verdana,Bold"/>
          <w:bCs/>
          <w:color w:val="000000"/>
        </w:rPr>
      </w:pPr>
      <w:r w:rsidRPr="009E3090">
        <w:rPr>
          <w:rFonts w:ascii="Verdana" w:hAnsi="Verdana" w:cs="Verdana,Bold"/>
          <w:bCs/>
          <w:color w:val="000000"/>
        </w:rPr>
        <w:t>Data</w:t>
      </w:r>
      <w:r>
        <w:rPr>
          <w:rFonts w:ascii="Verdana" w:hAnsi="Verdana" w:cs="Verdana,Bold"/>
          <w:bCs/>
          <w:color w:val="000000"/>
        </w:rPr>
        <w:t>, ______________</w:t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  <w:t>________________________________</w:t>
      </w:r>
    </w:p>
    <w:p w:rsidR="009E3090" w:rsidRDefault="009E3090" w:rsidP="00E50E14">
      <w:pPr>
        <w:autoSpaceDE w:val="0"/>
        <w:autoSpaceDN w:val="0"/>
        <w:adjustRightInd w:val="0"/>
        <w:rPr>
          <w:rFonts w:ascii="Verdana" w:hAnsi="Verdana" w:cs="Verdana,Bold"/>
          <w:bCs/>
          <w:color w:val="000000"/>
        </w:rPr>
      </w:pP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  <w:t xml:space="preserve">    </w:t>
      </w:r>
      <w:r w:rsidR="00DC35ED">
        <w:rPr>
          <w:rFonts w:ascii="Verdana" w:hAnsi="Verdana" w:cs="Verdana,Bold"/>
          <w:bCs/>
          <w:color w:val="000000"/>
        </w:rPr>
        <w:t>F</w:t>
      </w:r>
      <w:r>
        <w:rPr>
          <w:rFonts w:ascii="Verdana" w:hAnsi="Verdana" w:cs="Verdana,Bold"/>
          <w:bCs/>
          <w:color w:val="000000"/>
        </w:rPr>
        <w:t>irma</w:t>
      </w:r>
    </w:p>
    <w:p w:rsidR="002E6A69" w:rsidRDefault="002E6A69" w:rsidP="00E50E14">
      <w:pPr>
        <w:autoSpaceDE w:val="0"/>
        <w:autoSpaceDN w:val="0"/>
        <w:adjustRightInd w:val="0"/>
        <w:rPr>
          <w:rFonts w:ascii="Verdana" w:hAnsi="Verdana" w:cs="Verdana,Bold"/>
          <w:bCs/>
          <w:color w:val="000000"/>
          <w:sz w:val="16"/>
          <w:szCs w:val="16"/>
        </w:rPr>
      </w:pPr>
    </w:p>
    <w:p w:rsidR="002E6A69" w:rsidRDefault="002E6A69" w:rsidP="00E50E14">
      <w:pPr>
        <w:autoSpaceDE w:val="0"/>
        <w:autoSpaceDN w:val="0"/>
        <w:adjustRightInd w:val="0"/>
        <w:rPr>
          <w:rFonts w:ascii="Verdana" w:hAnsi="Verdana" w:cs="Verdana,Bold"/>
          <w:bCs/>
          <w:color w:val="000000"/>
          <w:sz w:val="16"/>
          <w:szCs w:val="16"/>
        </w:rPr>
      </w:pPr>
    </w:p>
    <w:p w:rsidR="00DC35ED" w:rsidRPr="002E6A69" w:rsidRDefault="00DC35ED" w:rsidP="00E50E14">
      <w:pPr>
        <w:autoSpaceDE w:val="0"/>
        <w:autoSpaceDN w:val="0"/>
        <w:adjustRightInd w:val="0"/>
        <w:rPr>
          <w:rFonts w:ascii="Verdana" w:hAnsi="Verdana" w:cs="Verdana,Bold"/>
          <w:bCs/>
          <w:color w:val="000000"/>
          <w:sz w:val="16"/>
          <w:szCs w:val="16"/>
        </w:rPr>
      </w:pPr>
      <w:r w:rsidRPr="002E6A69">
        <w:rPr>
          <w:rFonts w:ascii="Verdana" w:hAnsi="Verdana" w:cs="Verdana,Bold"/>
          <w:bCs/>
          <w:color w:val="000000"/>
          <w:sz w:val="16"/>
          <w:szCs w:val="16"/>
        </w:rPr>
        <w:t>Allegare C.V. in formato europeo</w:t>
      </w:r>
      <w:r w:rsidR="002E6A69" w:rsidRPr="002E6A69">
        <w:rPr>
          <w:rFonts w:ascii="Verdana" w:hAnsi="Verdana" w:cs="Verdana,Bold"/>
          <w:bCs/>
          <w:color w:val="000000"/>
          <w:sz w:val="16"/>
          <w:szCs w:val="16"/>
        </w:rPr>
        <w:t xml:space="preserve"> per soli titoli (contenente solamente i dati riferiti agli studi conseguiti, esperienze lavorative</w:t>
      </w:r>
      <w:r w:rsidR="003F3729">
        <w:rPr>
          <w:rFonts w:ascii="Verdana" w:hAnsi="Verdana" w:cs="Verdana,Bold"/>
          <w:bCs/>
          <w:color w:val="000000"/>
          <w:sz w:val="16"/>
          <w:szCs w:val="16"/>
        </w:rPr>
        <w:t>)</w:t>
      </w:r>
      <w:bookmarkStart w:id="0" w:name="_GoBack"/>
      <w:bookmarkEnd w:id="0"/>
      <w:r w:rsidR="002E6A69" w:rsidRPr="002E6A69">
        <w:rPr>
          <w:rFonts w:ascii="Verdana" w:hAnsi="Verdana" w:cs="Verdana,Bold"/>
          <w:bCs/>
          <w:color w:val="000000"/>
          <w:sz w:val="16"/>
          <w:szCs w:val="16"/>
        </w:rPr>
        <w:t>. Il</w:t>
      </w:r>
      <w:r w:rsidR="002E6A69">
        <w:rPr>
          <w:rFonts w:ascii="Verdana" w:hAnsi="Verdana" w:cs="Verdana,Bold"/>
          <w:bCs/>
          <w:color w:val="000000"/>
          <w:sz w:val="16"/>
          <w:szCs w:val="16"/>
        </w:rPr>
        <w:t xml:space="preserve"> C.V. verrà pubblicato sul sito della scuola così come previsto dalla normativa vigente e per gli adempimenti previsti dall’anagrafe delle prestazioni comprovante il possesso delle competenze richieste.</w:t>
      </w:r>
    </w:p>
    <w:sectPr w:rsidR="00DC35ED" w:rsidRPr="002E6A69" w:rsidSect="008A4DF4">
      <w:footerReference w:type="default" r:id="rId8"/>
      <w:type w:val="continuous"/>
      <w:pgSz w:w="11906" w:h="16838"/>
      <w:pgMar w:top="720" w:right="720" w:bottom="720" w:left="720" w:header="79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DA" w:rsidRPr="00485749" w:rsidRDefault="000A08DA" w:rsidP="00485749">
      <w:pPr>
        <w:pStyle w:val="Pidipagina"/>
      </w:pPr>
    </w:p>
  </w:endnote>
  <w:endnote w:type="continuationSeparator" w:id="0">
    <w:p w:rsidR="000A08DA" w:rsidRPr="00485749" w:rsidRDefault="000A08DA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DA" w:rsidRPr="00485749" w:rsidRDefault="000A08DA" w:rsidP="00485749">
      <w:pPr>
        <w:pStyle w:val="Pidipagina"/>
      </w:pPr>
    </w:p>
  </w:footnote>
  <w:footnote w:type="continuationSeparator" w:id="0">
    <w:p w:rsidR="000A08DA" w:rsidRPr="00485749" w:rsidRDefault="000A08DA" w:rsidP="00485749">
      <w:pPr>
        <w:pStyle w:val="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215"/>
    <w:multiLevelType w:val="hybridMultilevel"/>
    <w:tmpl w:val="7E24B99A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338EB"/>
    <w:multiLevelType w:val="hybridMultilevel"/>
    <w:tmpl w:val="AA087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653C1"/>
    <w:multiLevelType w:val="hybridMultilevel"/>
    <w:tmpl w:val="73423020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77CC3"/>
    <w:multiLevelType w:val="hybridMultilevel"/>
    <w:tmpl w:val="D91CBDFA"/>
    <w:lvl w:ilvl="0" w:tplc="A0067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A3628"/>
    <w:multiLevelType w:val="hybridMultilevel"/>
    <w:tmpl w:val="B75A9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76AD5"/>
    <w:multiLevelType w:val="hybridMultilevel"/>
    <w:tmpl w:val="6A408A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B4D94"/>
    <w:multiLevelType w:val="hybridMultilevel"/>
    <w:tmpl w:val="C4384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13792"/>
    <w:multiLevelType w:val="hybridMultilevel"/>
    <w:tmpl w:val="51823DEA"/>
    <w:lvl w:ilvl="0" w:tplc="3C6092C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4AA276C1"/>
    <w:multiLevelType w:val="hybridMultilevel"/>
    <w:tmpl w:val="D334F9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2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2D7147"/>
    <w:multiLevelType w:val="hybridMultilevel"/>
    <w:tmpl w:val="B890E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6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8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F0A6D"/>
    <w:multiLevelType w:val="hybridMultilevel"/>
    <w:tmpl w:val="BF60761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6"/>
  </w:num>
  <w:num w:numId="4">
    <w:abstractNumId w:val="15"/>
  </w:num>
  <w:num w:numId="5">
    <w:abstractNumId w:val="24"/>
  </w:num>
  <w:num w:numId="6">
    <w:abstractNumId w:val="18"/>
  </w:num>
  <w:num w:numId="7">
    <w:abstractNumId w:val="4"/>
  </w:num>
  <w:num w:numId="8">
    <w:abstractNumId w:val="14"/>
  </w:num>
  <w:num w:numId="9">
    <w:abstractNumId w:val="25"/>
  </w:num>
  <w:num w:numId="10">
    <w:abstractNumId w:val="21"/>
  </w:num>
  <w:num w:numId="11">
    <w:abstractNumId w:val="22"/>
  </w:num>
  <w:num w:numId="12">
    <w:abstractNumId w:val="16"/>
  </w:num>
  <w:num w:numId="13">
    <w:abstractNumId w:val="28"/>
  </w:num>
  <w:num w:numId="14">
    <w:abstractNumId w:val="12"/>
  </w:num>
  <w:num w:numId="15">
    <w:abstractNumId w:val="20"/>
  </w:num>
  <w:num w:numId="16">
    <w:abstractNumId w:val="6"/>
  </w:num>
  <w:num w:numId="17">
    <w:abstractNumId w:val="19"/>
  </w:num>
  <w:num w:numId="18">
    <w:abstractNumId w:val="11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"/>
  </w:num>
  <w:num w:numId="22">
    <w:abstractNumId w:val="9"/>
  </w:num>
  <w:num w:numId="23">
    <w:abstractNumId w:val="8"/>
  </w:num>
  <w:num w:numId="24">
    <w:abstractNumId w:val="13"/>
  </w:num>
  <w:num w:numId="25">
    <w:abstractNumId w:val="7"/>
  </w:num>
  <w:num w:numId="26">
    <w:abstractNumId w:val="29"/>
  </w:num>
  <w:num w:numId="27">
    <w:abstractNumId w:val="0"/>
  </w:num>
  <w:num w:numId="28">
    <w:abstractNumId w:val="5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6038"/>
    <w:rsid w:val="00010C71"/>
    <w:rsid w:val="0001206F"/>
    <w:rsid w:val="00016066"/>
    <w:rsid w:val="0002138A"/>
    <w:rsid w:val="0002420A"/>
    <w:rsid w:val="00024FF6"/>
    <w:rsid w:val="0002565C"/>
    <w:rsid w:val="000268FA"/>
    <w:rsid w:val="00033CF3"/>
    <w:rsid w:val="000372B1"/>
    <w:rsid w:val="0003780C"/>
    <w:rsid w:val="00056081"/>
    <w:rsid w:val="00060050"/>
    <w:rsid w:val="00060B00"/>
    <w:rsid w:val="00065C0F"/>
    <w:rsid w:val="00065C42"/>
    <w:rsid w:val="0006776C"/>
    <w:rsid w:val="00067903"/>
    <w:rsid w:val="0007149C"/>
    <w:rsid w:val="00074B67"/>
    <w:rsid w:val="00084D66"/>
    <w:rsid w:val="000925D2"/>
    <w:rsid w:val="000A08DA"/>
    <w:rsid w:val="000A0EE4"/>
    <w:rsid w:val="000A3BF6"/>
    <w:rsid w:val="000A425C"/>
    <w:rsid w:val="000A4E32"/>
    <w:rsid w:val="000A5C14"/>
    <w:rsid w:val="000B09CF"/>
    <w:rsid w:val="000C0875"/>
    <w:rsid w:val="000C2AE2"/>
    <w:rsid w:val="000C38D3"/>
    <w:rsid w:val="000C681A"/>
    <w:rsid w:val="000D0612"/>
    <w:rsid w:val="000D0B5B"/>
    <w:rsid w:val="000D2C84"/>
    <w:rsid w:val="000D6286"/>
    <w:rsid w:val="000D70A3"/>
    <w:rsid w:val="000D7885"/>
    <w:rsid w:val="000E5FD4"/>
    <w:rsid w:val="000E65B0"/>
    <w:rsid w:val="000F089E"/>
    <w:rsid w:val="000F2DC5"/>
    <w:rsid w:val="001030AF"/>
    <w:rsid w:val="00107B1F"/>
    <w:rsid w:val="00110A65"/>
    <w:rsid w:val="001139F3"/>
    <w:rsid w:val="00115000"/>
    <w:rsid w:val="001220B3"/>
    <w:rsid w:val="00123512"/>
    <w:rsid w:val="00124416"/>
    <w:rsid w:val="00124FA6"/>
    <w:rsid w:val="00131FBF"/>
    <w:rsid w:val="001353F7"/>
    <w:rsid w:val="0014597C"/>
    <w:rsid w:val="001505FB"/>
    <w:rsid w:val="0015209B"/>
    <w:rsid w:val="001529C0"/>
    <w:rsid w:val="00156007"/>
    <w:rsid w:val="00163C80"/>
    <w:rsid w:val="00171A6C"/>
    <w:rsid w:val="00171AE6"/>
    <w:rsid w:val="0017241A"/>
    <w:rsid w:val="00177686"/>
    <w:rsid w:val="0018225B"/>
    <w:rsid w:val="0018491B"/>
    <w:rsid w:val="001867A1"/>
    <w:rsid w:val="00195269"/>
    <w:rsid w:val="001953C0"/>
    <w:rsid w:val="001A282A"/>
    <w:rsid w:val="001A7C7D"/>
    <w:rsid w:val="001B0103"/>
    <w:rsid w:val="001B1665"/>
    <w:rsid w:val="001B25D5"/>
    <w:rsid w:val="001B39A5"/>
    <w:rsid w:val="001B39B3"/>
    <w:rsid w:val="001C03BC"/>
    <w:rsid w:val="001D06BC"/>
    <w:rsid w:val="001D294B"/>
    <w:rsid w:val="001D2A45"/>
    <w:rsid w:val="001E180C"/>
    <w:rsid w:val="001E45CA"/>
    <w:rsid w:val="001E57D0"/>
    <w:rsid w:val="001E600C"/>
    <w:rsid w:val="001F3FB0"/>
    <w:rsid w:val="002003D0"/>
    <w:rsid w:val="0020510A"/>
    <w:rsid w:val="00211251"/>
    <w:rsid w:val="00212929"/>
    <w:rsid w:val="002157D1"/>
    <w:rsid w:val="00216C65"/>
    <w:rsid w:val="00217430"/>
    <w:rsid w:val="002247A2"/>
    <w:rsid w:val="00230DCE"/>
    <w:rsid w:val="0023162C"/>
    <w:rsid w:val="00232B03"/>
    <w:rsid w:val="00241072"/>
    <w:rsid w:val="00245257"/>
    <w:rsid w:val="00246151"/>
    <w:rsid w:val="002478F4"/>
    <w:rsid w:val="00270E0D"/>
    <w:rsid w:val="002808EE"/>
    <w:rsid w:val="002909AA"/>
    <w:rsid w:val="00294A3B"/>
    <w:rsid w:val="002A0C73"/>
    <w:rsid w:val="002A1BA1"/>
    <w:rsid w:val="002A1F62"/>
    <w:rsid w:val="002C0F86"/>
    <w:rsid w:val="002C133F"/>
    <w:rsid w:val="002C4A90"/>
    <w:rsid w:val="002C5178"/>
    <w:rsid w:val="002C6320"/>
    <w:rsid w:val="002D4AB6"/>
    <w:rsid w:val="002E2D9B"/>
    <w:rsid w:val="002E6A69"/>
    <w:rsid w:val="002E74A9"/>
    <w:rsid w:val="002F441C"/>
    <w:rsid w:val="002F5C40"/>
    <w:rsid w:val="002F743E"/>
    <w:rsid w:val="003078D0"/>
    <w:rsid w:val="0031376A"/>
    <w:rsid w:val="00316599"/>
    <w:rsid w:val="003165AC"/>
    <w:rsid w:val="0032596A"/>
    <w:rsid w:val="003313C4"/>
    <w:rsid w:val="00332CE5"/>
    <w:rsid w:val="0033344A"/>
    <w:rsid w:val="00340366"/>
    <w:rsid w:val="003403B3"/>
    <w:rsid w:val="00353D7B"/>
    <w:rsid w:val="003565BB"/>
    <w:rsid w:val="003567E4"/>
    <w:rsid w:val="00360729"/>
    <w:rsid w:val="003715B1"/>
    <w:rsid w:val="0037389D"/>
    <w:rsid w:val="00373BF2"/>
    <w:rsid w:val="00381AB9"/>
    <w:rsid w:val="00383B60"/>
    <w:rsid w:val="00383E11"/>
    <w:rsid w:val="00384AE1"/>
    <w:rsid w:val="00387C5E"/>
    <w:rsid w:val="00394F3E"/>
    <w:rsid w:val="003A038F"/>
    <w:rsid w:val="003A103F"/>
    <w:rsid w:val="003A210B"/>
    <w:rsid w:val="003A3BB4"/>
    <w:rsid w:val="003A3F5B"/>
    <w:rsid w:val="003B167B"/>
    <w:rsid w:val="003B1EC5"/>
    <w:rsid w:val="003B251F"/>
    <w:rsid w:val="003B2FE8"/>
    <w:rsid w:val="003C05A4"/>
    <w:rsid w:val="003C2941"/>
    <w:rsid w:val="003C2CA4"/>
    <w:rsid w:val="003C7AFC"/>
    <w:rsid w:val="003D6BB9"/>
    <w:rsid w:val="003E0860"/>
    <w:rsid w:val="003E1D95"/>
    <w:rsid w:val="003E1FEA"/>
    <w:rsid w:val="003E5201"/>
    <w:rsid w:val="003F3729"/>
    <w:rsid w:val="003F5CC4"/>
    <w:rsid w:val="003F7170"/>
    <w:rsid w:val="00414879"/>
    <w:rsid w:val="00414A33"/>
    <w:rsid w:val="00417DBD"/>
    <w:rsid w:val="00425979"/>
    <w:rsid w:val="00426B2F"/>
    <w:rsid w:val="004307E2"/>
    <w:rsid w:val="00431AC9"/>
    <w:rsid w:val="00434D2F"/>
    <w:rsid w:val="00440273"/>
    <w:rsid w:val="0044042E"/>
    <w:rsid w:val="00452B7C"/>
    <w:rsid w:val="00455C3A"/>
    <w:rsid w:val="00463C4C"/>
    <w:rsid w:val="00464F7A"/>
    <w:rsid w:val="0047797E"/>
    <w:rsid w:val="00485749"/>
    <w:rsid w:val="00485C46"/>
    <w:rsid w:val="004956F8"/>
    <w:rsid w:val="004974C2"/>
    <w:rsid w:val="00497AC6"/>
    <w:rsid w:val="004A21EF"/>
    <w:rsid w:val="004A2CB2"/>
    <w:rsid w:val="004A5068"/>
    <w:rsid w:val="004A76FE"/>
    <w:rsid w:val="004B2F69"/>
    <w:rsid w:val="004B6762"/>
    <w:rsid w:val="004B6A7B"/>
    <w:rsid w:val="004C0103"/>
    <w:rsid w:val="004C2331"/>
    <w:rsid w:val="004C355C"/>
    <w:rsid w:val="004C7F64"/>
    <w:rsid w:val="004D2F7E"/>
    <w:rsid w:val="004F003B"/>
    <w:rsid w:val="004F08A9"/>
    <w:rsid w:val="004F2D05"/>
    <w:rsid w:val="004F4B2F"/>
    <w:rsid w:val="004F6C7D"/>
    <w:rsid w:val="0050083C"/>
    <w:rsid w:val="00505121"/>
    <w:rsid w:val="00507947"/>
    <w:rsid w:val="00521426"/>
    <w:rsid w:val="00521AFD"/>
    <w:rsid w:val="0052272B"/>
    <w:rsid w:val="00523BA3"/>
    <w:rsid w:val="00530E95"/>
    <w:rsid w:val="00535207"/>
    <w:rsid w:val="00540F56"/>
    <w:rsid w:val="00552319"/>
    <w:rsid w:val="00561C8B"/>
    <w:rsid w:val="00562218"/>
    <w:rsid w:val="0056268E"/>
    <w:rsid w:val="005708AC"/>
    <w:rsid w:val="005722C9"/>
    <w:rsid w:val="00574566"/>
    <w:rsid w:val="005839C1"/>
    <w:rsid w:val="00584F55"/>
    <w:rsid w:val="00586527"/>
    <w:rsid w:val="005A48D0"/>
    <w:rsid w:val="005A4A13"/>
    <w:rsid w:val="005B0472"/>
    <w:rsid w:val="005B2245"/>
    <w:rsid w:val="005B4D55"/>
    <w:rsid w:val="005B604B"/>
    <w:rsid w:val="005B7707"/>
    <w:rsid w:val="005C31B9"/>
    <w:rsid w:val="005C3489"/>
    <w:rsid w:val="005C5F97"/>
    <w:rsid w:val="005D2345"/>
    <w:rsid w:val="005D4F1B"/>
    <w:rsid w:val="005D5510"/>
    <w:rsid w:val="005E06DD"/>
    <w:rsid w:val="005E0CE3"/>
    <w:rsid w:val="005E5942"/>
    <w:rsid w:val="005F0485"/>
    <w:rsid w:val="005F340C"/>
    <w:rsid w:val="005F3F5A"/>
    <w:rsid w:val="005F6B1A"/>
    <w:rsid w:val="00602CDF"/>
    <w:rsid w:val="0061642B"/>
    <w:rsid w:val="00616D91"/>
    <w:rsid w:val="00635CD3"/>
    <w:rsid w:val="00642A4F"/>
    <w:rsid w:val="00655329"/>
    <w:rsid w:val="00656DE8"/>
    <w:rsid w:val="00657286"/>
    <w:rsid w:val="006614E8"/>
    <w:rsid w:val="00663FF6"/>
    <w:rsid w:val="006661C5"/>
    <w:rsid w:val="00671813"/>
    <w:rsid w:val="00671CF6"/>
    <w:rsid w:val="00676D92"/>
    <w:rsid w:val="006828A0"/>
    <w:rsid w:val="00687732"/>
    <w:rsid w:val="00691466"/>
    <w:rsid w:val="00697416"/>
    <w:rsid w:val="006A4AC8"/>
    <w:rsid w:val="006B0305"/>
    <w:rsid w:val="006B0A36"/>
    <w:rsid w:val="006B16F9"/>
    <w:rsid w:val="006B59FA"/>
    <w:rsid w:val="006B5EE0"/>
    <w:rsid w:val="006C3FBF"/>
    <w:rsid w:val="006C5DA5"/>
    <w:rsid w:val="006C610A"/>
    <w:rsid w:val="006C676F"/>
    <w:rsid w:val="006C69EF"/>
    <w:rsid w:val="006D2115"/>
    <w:rsid w:val="006D6323"/>
    <w:rsid w:val="006E23B6"/>
    <w:rsid w:val="006F0107"/>
    <w:rsid w:val="006F170B"/>
    <w:rsid w:val="006F23E1"/>
    <w:rsid w:val="006F26A1"/>
    <w:rsid w:val="006F2813"/>
    <w:rsid w:val="007000DA"/>
    <w:rsid w:val="007003F6"/>
    <w:rsid w:val="00704F9D"/>
    <w:rsid w:val="00713E4C"/>
    <w:rsid w:val="007144CC"/>
    <w:rsid w:val="00717946"/>
    <w:rsid w:val="0072341B"/>
    <w:rsid w:val="00724BDB"/>
    <w:rsid w:val="00726A78"/>
    <w:rsid w:val="007303F6"/>
    <w:rsid w:val="007403E9"/>
    <w:rsid w:val="00746868"/>
    <w:rsid w:val="00746F00"/>
    <w:rsid w:val="00757EE8"/>
    <w:rsid w:val="00761563"/>
    <w:rsid w:val="00762D4B"/>
    <w:rsid w:val="00766CB2"/>
    <w:rsid w:val="007743B7"/>
    <w:rsid w:val="00781929"/>
    <w:rsid w:val="007828A2"/>
    <w:rsid w:val="00786DE2"/>
    <w:rsid w:val="00796163"/>
    <w:rsid w:val="007A3144"/>
    <w:rsid w:val="007A459D"/>
    <w:rsid w:val="007A46BA"/>
    <w:rsid w:val="007C1C17"/>
    <w:rsid w:val="007C2D24"/>
    <w:rsid w:val="007D252F"/>
    <w:rsid w:val="007D3586"/>
    <w:rsid w:val="007D4DE5"/>
    <w:rsid w:val="007D7C08"/>
    <w:rsid w:val="007E266F"/>
    <w:rsid w:val="007F0FE8"/>
    <w:rsid w:val="007F1896"/>
    <w:rsid w:val="007F2288"/>
    <w:rsid w:val="007F24EF"/>
    <w:rsid w:val="007F26F3"/>
    <w:rsid w:val="007F343C"/>
    <w:rsid w:val="007F50FA"/>
    <w:rsid w:val="00801C9F"/>
    <w:rsid w:val="0080330E"/>
    <w:rsid w:val="00812B93"/>
    <w:rsid w:val="008145E0"/>
    <w:rsid w:val="00815A6D"/>
    <w:rsid w:val="00816371"/>
    <w:rsid w:val="00816CE5"/>
    <w:rsid w:val="0083418A"/>
    <w:rsid w:val="00834651"/>
    <w:rsid w:val="00843B31"/>
    <w:rsid w:val="00851C2E"/>
    <w:rsid w:val="00853357"/>
    <w:rsid w:val="008534B1"/>
    <w:rsid w:val="0086354A"/>
    <w:rsid w:val="0086582B"/>
    <w:rsid w:val="00870807"/>
    <w:rsid w:val="00870B9F"/>
    <w:rsid w:val="00873288"/>
    <w:rsid w:val="00874DFE"/>
    <w:rsid w:val="00875D42"/>
    <w:rsid w:val="00880A36"/>
    <w:rsid w:val="00880E0F"/>
    <w:rsid w:val="008823B1"/>
    <w:rsid w:val="00882556"/>
    <w:rsid w:val="00882CB3"/>
    <w:rsid w:val="00891D42"/>
    <w:rsid w:val="00891DD6"/>
    <w:rsid w:val="00891E65"/>
    <w:rsid w:val="00896F27"/>
    <w:rsid w:val="008A4BEC"/>
    <w:rsid w:val="008A4DF4"/>
    <w:rsid w:val="008A76BB"/>
    <w:rsid w:val="008A7DDF"/>
    <w:rsid w:val="008B58EC"/>
    <w:rsid w:val="008C35B0"/>
    <w:rsid w:val="008C367B"/>
    <w:rsid w:val="008C5AEB"/>
    <w:rsid w:val="008C738E"/>
    <w:rsid w:val="008C7495"/>
    <w:rsid w:val="008E214E"/>
    <w:rsid w:val="008E2553"/>
    <w:rsid w:val="008E2B23"/>
    <w:rsid w:val="008E75C0"/>
    <w:rsid w:val="008E78EE"/>
    <w:rsid w:val="008F2560"/>
    <w:rsid w:val="008F25EA"/>
    <w:rsid w:val="008F3073"/>
    <w:rsid w:val="008F62B6"/>
    <w:rsid w:val="008F778A"/>
    <w:rsid w:val="00906B7F"/>
    <w:rsid w:val="00906BA5"/>
    <w:rsid w:val="00907591"/>
    <w:rsid w:val="0091409B"/>
    <w:rsid w:val="00920B88"/>
    <w:rsid w:val="00923E57"/>
    <w:rsid w:val="00931AAD"/>
    <w:rsid w:val="009475BA"/>
    <w:rsid w:val="00953D1A"/>
    <w:rsid w:val="00955731"/>
    <w:rsid w:val="00957961"/>
    <w:rsid w:val="00960E10"/>
    <w:rsid w:val="0096119F"/>
    <w:rsid w:val="0096533A"/>
    <w:rsid w:val="00966818"/>
    <w:rsid w:val="00972267"/>
    <w:rsid w:val="00973D41"/>
    <w:rsid w:val="00980213"/>
    <w:rsid w:val="00982D59"/>
    <w:rsid w:val="00987392"/>
    <w:rsid w:val="00987F40"/>
    <w:rsid w:val="0099153B"/>
    <w:rsid w:val="0099414D"/>
    <w:rsid w:val="00995BE3"/>
    <w:rsid w:val="009A0847"/>
    <w:rsid w:val="009A403F"/>
    <w:rsid w:val="009A78D4"/>
    <w:rsid w:val="009B112F"/>
    <w:rsid w:val="009B2652"/>
    <w:rsid w:val="009B2743"/>
    <w:rsid w:val="009B6882"/>
    <w:rsid w:val="009B704A"/>
    <w:rsid w:val="009C3B0B"/>
    <w:rsid w:val="009C5F43"/>
    <w:rsid w:val="009D26DA"/>
    <w:rsid w:val="009E06D8"/>
    <w:rsid w:val="009E2F2C"/>
    <w:rsid w:val="009E3090"/>
    <w:rsid w:val="009E37FF"/>
    <w:rsid w:val="009E5043"/>
    <w:rsid w:val="009E759D"/>
    <w:rsid w:val="009E764F"/>
    <w:rsid w:val="009F1270"/>
    <w:rsid w:val="009F580D"/>
    <w:rsid w:val="009F69E1"/>
    <w:rsid w:val="00A02226"/>
    <w:rsid w:val="00A02F6F"/>
    <w:rsid w:val="00A05F19"/>
    <w:rsid w:val="00A161D7"/>
    <w:rsid w:val="00A24D6A"/>
    <w:rsid w:val="00A3200E"/>
    <w:rsid w:val="00A33B89"/>
    <w:rsid w:val="00A35BC8"/>
    <w:rsid w:val="00A41612"/>
    <w:rsid w:val="00A4199F"/>
    <w:rsid w:val="00A432D0"/>
    <w:rsid w:val="00A43DAF"/>
    <w:rsid w:val="00A47046"/>
    <w:rsid w:val="00A478FA"/>
    <w:rsid w:val="00A50024"/>
    <w:rsid w:val="00A52011"/>
    <w:rsid w:val="00A5753F"/>
    <w:rsid w:val="00A622F2"/>
    <w:rsid w:val="00A73763"/>
    <w:rsid w:val="00A75929"/>
    <w:rsid w:val="00A82158"/>
    <w:rsid w:val="00A8254F"/>
    <w:rsid w:val="00A8719F"/>
    <w:rsid w:val="00A876CD"/>
    <w:rsid w:val="00A942C1"/>
    <w:rsid w:val="00A96286"/>
    <w:rsid w:val="00A9651B"/>
    <w:rsid w:val="00AA6993"/>
    <w:rsid w:val="00AB5C2E"/>
    <w:rsid w:val="00AB683F"/>
    <w:rsid w:val="00AC7535"/>
    <w:rsid w:val="00AD0188"/>
    <w:rsid w:val="00AD1907"/>
    <w:rsid w:val="00AD5288"/>
    <w:rsid w:val="00AE15C2"/>
    <w:rsid w:val="00AE59DA"/>
    <w:rsid w:val="00B010A3"/>
    <w:rsid w:val="00B0120F"/>
    <w:rsid w:val="00B14178"/>
    <w:rsid w:val="00B16DB1"/>
    <w:rsid w:val="00B210B2"/>
    <w:rsid w:val="00B23430"/>
    <w:rsid w:val="00B24D61"/>
    <w:rsid w:val="00B2625D"/>
    <w:rsid w:val="00B30D6C"/>
    <w:rsid w:val="00B32DDA"/>
    <w:rsid w:val="00B36C56"/>
    <w:rsid w:val="00B42907"/>
    <w:rsid w:val="00B43926"/>
    <w:rsid w:val="00B44E4D"/>
    <w:rsid w:val="00B45077"/>
    <w:rsid w:val="00B470E6"/>
    <w:rsid w:val="00B476C4"/>
    <w:rsid w:val="00B576EF"/>
    <w:rsid w:val="00B62334"/>
    <w:rsid w:val="00B67316"/>
    <w:rsid w:val="00B70EC0"/>
    <w:rsid w:val="00B72AA6"/>
    <w:rsid w:val="00B72DF9"/>
    <w:rsid w:val="00B82E31"/>
    <w:rsid w:val="00B8628E"/>
    <w:rsid w:val="00B90801"/>
    <w:rsid w:val="00B96DC5"/>
    <w:rsid w:val="00B97696"/>
    <w:rsid w:val="00BA10AD"/>
    <w:rsid w:val="00BA4964"/>
    <w:rsid w:val="00BA6B08"/>
    <w:rsid w:val="00BB3070"/>
    <w:rsid w:val="00BB71DD"/>
    <w:rsid w:val="00BC2484"/>
    <w:rsid w:val="00BE59EC"/>
    <w:rsid w:val="00C04E4E"/>
    <w:rsid w:val="00C10532"/>
    <w:rsid w:val="00C140AB"/>
    <w:rsid w:val="00C15230"/>
    <w:rsid w:val="00C16EE0"/>
    <w:rsid w:val="00C20EB1"/>
    <w:rsid w:val="00C224DB"/>
    <w:rsid w:val="00C46137"/>
    <w:rsid w:val="00C46682"/>
    <w:rsid w:val="00C541C6"/>
    <w:rsid w:val="00C54A57"/>
    <w:rsid w:val="00C56889"/>
    <w:rsid w:val="00C56B09"/>
    <w:rsid w:val="00C571CA"/>
    <w:rsid w:val="00C7089F"/>
    <w:rsid w:val="00C8018C"/>
    <w:rsid w:val="00C871FF"/>
    <w:rsid w:val="00C962E0"/>
    <w:rsid w:val="00C9640A"/>
    <w:rsid w:val="00CA29B2"/>
    <w:rsid w:val="00CA3429"/>
    <w:rsid w:val="00CB0200"/>
    <w:rsid w:val="00CC2B9F"/>
    <w:rsid w:val="00CD336C"/>
    <w:rsid w:val="00CD4FF5"/>
    <w:rsid w:val="00CD5847"/>
    <w:rsid w:val="00CE24D7"/>
    <w:rsid w:val="00CE4750"/>
    <w:rsid w:val="00D01C10"/>
    <w:rsid w:val="00D01CDD"/>
    <w:rsid w:val="00D04725"/>
    <w:rsid w:val="00D1022D"/>
    <w:rsid w:val="00D14779"/>
    <w:rsid w:val="00D204E8"/>
    <w:rsid w:val="00D240AA"/>
    <w:rsid w:val="00D300A1"/>
    <w:rsid w:val="00D34417"/>
    <w:rsid w:val="00D5099C"/>
    <w:rsid w:val="00D513E3"/>
    <w:rsid w:val="00D547D6"/>
    <w:rsid w:val="00D61614"/>
    <w:rsid w:val="00D72E09"/>
    <w:rsid w:val="00D758A9"/>
    <w:rsid w:val="00D775FA"/>
    <w:rsid w:val="00D80CC8"/>
    <w:rsid w:val="00D81D1A"/>
    <w:rsid w:val="00D82A25"/>
    <w:rsid w:val="00D8556F"/>
    <w:rsid w:val="00D865FA"/>
    <w:rsid w:val="00D904A4"/>
    <w:rsid w:val="00D90723"/>
    <w:rsid w:val="00D90BB2"/>
    <w:rsid w:val="00DA76B7"/>
    <w:rsid w:val="00DB2ABE"/>
    <w:rsid w:val="00DB3315"/>
    <w:rsid w:val="00DB606A"/>
    <w:rsid w:val="00DC0CC6"/>
    <w:rsid w:val="00DC35ED"/>
    <w:rsid w:val="00DC3905"/>
    <w:rsid w:val="00DC48B4"/>
    <w:rsid w:val="00DC5959"/>
    <w:rsid w:val="00DC5C35"/>
    <w:rsid w:val="00DD3159"/>
    <w:rsid w:val="00DD42B3"/>
    <w:rsid w:val="00DD5E43"/>
    <w:rsid w:val="00DE3574"/>
    <w:rsid w:val="00DE424A"/>
    <w:rsid w:val="00DE65C0"/>
    <w:rsid w:val="00DF36A5"/>
    <w:rsid w:val="00DF46E8"/>
    <w:rsid w:val="00E03EE3"/>
    <w:rsid w:val="00E03F7E"/>
    <w:rsid w:val="00E054A6"/>
    <w:rsid w:val="00E05693"/>
    <w:rsid w:val="00E0647F"/>
    <w:rsid w:val="00E06831"/>
    <w:rsid w:val="00E10534"/>
    <w:rsid w:val="00E105C5"/>
    <w:rsid w:val="00E126B5"/>
    <w:rsid w:val="00E1581A"/>
    <w:rsid w:val="00E22774"/>
    <w:rsid w:val="00E22D21"/>
    <w:rsid w:val="00E2492E"/>
    <w:rsid w:val="00E31743"/>
    <w:rsid w:val="00E34DD2"/>
    <w:rsid w:val="00E408BD"/>
    <w:rsid w:val="00E40D63"/>
    <w:rsid w:val="00E435F8"/>
    <w:rsid w:val="00E50E14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95252"/>
    <w:rsid w:val="00E96DD1"/>
    <w:rsid w:val="00EA67D0"/>
    <w:rsid w:val="00EB2798"/>
    <w:rsid w:val="00EB5336"/>
    <w:rsid w:val="00EC5791"/>
    <w:rsid w:val="00ED7EA3"/>
    <w:rsid w:val="00EE0E89"/>
    <w:rsid w:val="00EE1854"/>
    <w:rsid w:val="00EE1D5E"/>
    <w:rsid w:val="00EE5514"/>
    <w:rsid w:val="00EE7BCC"/>
    <w:rsid w:val="00EF00FD"/>
    <w:rsid w:val="00EF14D2"/>
    <w:rsid w:val="00EF19F7"/>
    <w:rsid w:val="00EF73DE"/>
    <w:rsid w:val="00F03C70"/>
    <w:rsid w:val="00F05532"/>
    <w:rsid w:val="00F15CEE"/>
    <w:rsid w:val="00F240C8"/>
    <w:rsid w:val="00F24F6D"/>
    <w:rsid w:val="00F32DCB"/>
    <w:rsid w:val="00F33257"/>
    <w:rsid w:val="00F33D47"/>
    <w:rsid w:val="00F3436B"/>
    <w:rsid w:val="00F3606F"/>
    <w:rsid w:val="00F72A68"/>
    <w:rsid w:val="00F73D2A"/>
    <w:rsid w:val="00F752F8"/>
    <w:rsid w:val="00F83613"/>
    <w:rsid w:val="00F84DC4"/>
    <w:rsid w:val="00F850EB"/>
    <w:rsid w:val="00F85FA2"/>
    <w:rsid w:val="00F92DA2"/>
    <w:rsid w:val="00F931A7"/>
    <w:rsid w:val="00F953B4"/>
    <w:rsid w:val="00F95C7A"/>
    <w:rsid w:val="00F97999"/>
    <w:rsid w:val="00FA189C"/>
    <w:rsid w:val="00FA354C"/>
    <w:rsid w:val="00FA5262"/>
    <w:rsid w:val="00FB11BB"/>
    <w:rsid w:val="00FB5FE5"/>
    <w:rsid w:val="00FC437B"/>
    <w:rsid w:val="00FD1506"/>
    <w:rsid w:val="00FE2F69"/>
    <w:rsid w:val="00FE5E71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6E85F3-5F0F-473B-91E9-E9927FEA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11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1CF6"/>
    <w:rPr>
      <w:i/>
      <w:sz w:val="32"/>
    </w:rPr>
  </w:style>
  <w:style w:type="paragraph" w:styleId="Titolo">
    <w:name w:val="Title"/>
    <w:basedOn w:val="Normale"/>
    <w:link w:val="TitoloCarattere"/>
    <w:uiPriority w:val="10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39B3"/>
    <w:pPr>
      <w:ind w:left="720"/>
      <w:contextualSpacing/>
    </w:pPr>
  </w:style>
  <w:style w:type="paragraph" w:customStyle="1" w:styleId="Standard">
    <w:name w:val="Standard"/>
    <w:rsid w:val="00211251"/>
    <w:pPr>
      <w:suppressAutoHyphens/>
      <w:autoSpaceDN w:val="0"/>
      <w:textAlignment w:val="baseline"/>
    </w:pPr>
    <w:rPr>
      <w:kern w:val="3"/>
    </w:rPr>
  </w:style>
  <w:style w:type="character" w:customStyle="1" w:styleId="st">
    <w:name w:val="st"/>
    <w:basedOn w:val="Carpredefinitoparagrafo"/>
    <w:rsid w:val="00074B67"/>
  </w:style>
  <w:style w:type="character" w:styleId="Enfasigrassetto">
    <w:name w:val="Strong"/>
    <w:basedOn w:val="Carpredefinitoparagrafo"/>
    <w:uiPriority w:val="22"/>
    <w:qFormat/>
    <w:rsid w:val="00FA1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15B4-6853-46A1-882F-57BBE2F0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22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Nella Zivelonghi</cp:lastModifiedBy>
  <cp:revision>11</cp:revision>
  <cp:lastPrinted>2019-05-07T07:30:00Z</cp:lastPrinted>
  <dcterms:created xsi:type="dcterms:W3CDTF">2019-12-17T09:49:00Z</dcterms:created>
  <dcterms:modified xsi:type="dcterms:W3CDTF">2019-12-19T10:34:00Z</dcterms:modified>
</cp:coreProperties>
</file>